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76381" w14:textId="77777777" w:rsidR="00881B04" w:rsidRPr="00881B04" w:rsidRDefault="00881B04" w:rsidP="0070733A">
      <w:pPr>
        <w:tabs>
          <w:tab w:val="right" w:leader="underscore" w:pos="8959"/>
        </w:tabs>
        <w:spacing w:after="120" w:line="276" w:lineRule="auto"/>
        <w:ind w:left="1276"/>
        <w:jc w:val="center"/>
        <w:rPr>
          <w:rFonts w:ascii="Arial" w:eastAsiaTheme="minorHAnsi" w:hAnsi="Arial" w:cs="Arial"/>
          <w:b/>
          <w:u w:val="single"/>
          <w:lang w:val="de-CH" w:eastAsia="en-US"/>
        </w:rPr>
      </w:pPr>
    </w:p>
    <w:p w14:paraId="3D614D6A" w14:textId="77777777" w:rsidR="00881B04" w:rsidRPr="00881B04" w:rsidRDefault="00881B04" w:rsidP="0070733A">
      <w:pPr>
        <w:tabs>
          <w:tab w:val="right" w:leader="underscore" w:pos="8959"/>
        </w:tabs>
        <w:spacing w:after="120" w:line="276" w:lineRule="auto"/>
        <w:ind w:left="1276"/>
        <w:jc w:val="center"/>
        <w:rPr>
          <w:rFonts w:ascii="Arial" w:eastAsiaTheme="minorHAnsi" w:hAnsi="Arial" w:cs="Arial"/>
          <w:b/>
          <w:u w:val="single"/>
          <w:lang w:val="de-CH" w:eastAsia="en-US"/>
        </w:rPr>
      </w:pPr>
    </w:p>
    <w:p w14:paraId="58E3B798" w14:textId="77777777" w:rsidR="00881B04" w:rsidRDefault="00881B04" w:rsidP="0070733A">
      <w:pPr>
        <w:tabs>
          <w:tab w:val="right" w:leader="underscore" w:pos="8959"/>
        </w:tabs>
        <w:spacing w:after="120" w:line="276" w:lineRule="auto"/>
        <w:ind w:left="1276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</w:p>
    <w:p w14:paraId="2311B74E" w14:textId="1F907EEF" w:rsidR="002B65BC" w:rsidRPr="0070733A" w:rsidRDefault="00F677A1" w:rsidP="0070733A">
      <w:pPr>
        <w:tabs>
          <w:tab w:val="right" w:leader="underscore" w:pos="8959"/>
        </w:tabs>
        <w:spacing w:after="120" w:line="276" w:lineRule="auto"/>
        <w:ind w:left="1276"/>
        <w:jc w:val="center"/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</w:pPr>
      <w:r w:rsidRPr="0070733A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 xml:space="preserve">Beurteilungsformular </w:t>
      </w:r>
      <w:r w:rsidR="002B65BC" w:rsidRPr="0070733A">
        <w:rPr>
          <w:rFonts w:ascii="Arial" w:eastAsiaTheme="minorHAnsi" w:hAnsi="Arial" w:cs="Arial"/>
          <w:b/>
          <w:sz w:val="36"/>
          <w:szCs w:val="36"/>
          <w:u w:val="single"/>
          <w:lang w:val="de-CH" w:eastAsia="en-US"/>
        </w:rPr>
        <w:t>eines Betriebes</w:t>
      </w:r>
    </w:p>
    <w:p w14:paraId="0BCAB37D" w14:textId="652C0F64" w:rsidR="00070FEF" w:rsidRPr="0070733A" w:rsidRDefault="002B65BC" w:rsidP="0070733A">
      <w:pPr>
        <w:tabs>
          <w:tab w:val="right" w:leader="underscore" w:pos="8959"/>
        </w:tabs>
        <w:spacing w:line="276" w:lineRule="auto"/>
        <w:jc w:val="center"/>
        <w:rPr>
          <w:rFonts w:ascii="Arial" w:eastAsiaTheme="minorHAnsi" w:hAnsi="Arial" w:cs="Arial"/>
          <w:b/>
          <w:sz w:val="36"/>
          <w:szCs w:val="36"/>
          <w:lang w:val="de-CH" w:eastAsia="en-US"/>
        </w:rPr>
      </w:pPr>
      <w:r w:rsidRPr="0070733A">
        <w:rPr>
          <w:rFonts w:ascii="Arial" w:eastAsiaTheme="minorHAnsi" w:hAnsi="Arial" w:cs="Arial"/>
          <w:b/>
          <w:sz w:val="36"/>
          <w:szCs w:val="36"/>
          <w:lang w:val="de-CH" w:eastAsia="en-US"/>
        </w:rPr>
        <w:t xml:space="preserve">FOURCHETTE VERTE </w:t>
      </w:r>
      <w:r w:rsidR="00250170" w:rsidRPr="0070733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KLEINKINDER 1-</w:t>
      </w:r>
      <w:r w:rsidR="00370319" w:rsidRPr="0070733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 </w:t>
      </w:r>
      <w:r w:rsidR="00250170" w:rsidRPr="0070733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>4 JAHRE</w:t>
      </w:r>
      <w:r w:rsidR="0010639D" w:rsidRPr="0070733A">
        <w:rPr>
          <w:rFonts w:ascii="Arial" w:eastAsiaTheme="minorHAnsi" w:hAnsi="Arial" w:cs="Arial"/>
          <w:b/>
          <w:color w:val="000000" w:themeColor="text1"/>
          <w:sz w:val="36"/>
          <w:szCs w:val="36"/>
          <w:lang w:val="de-CH" w:eastAsia="en-US"/>
        </w:rPr>
        <w:t xml:space="preserve"> </w:t>
      </w:r>
    </w:p>
    <w:p w14:paraId="38D75690" w14:textId="77777777" w:rsidR="002B65BC" w:rsidRPr="0070733A" w:rsidRDefault="002B65BC" w:rsidP="00B16B44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Informationen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993"/>
      </w:tblGrid>
      <w:tr w:rsidR="00374817" w:rsidRPr="0070733A" w14:paraId="7B23BAD5" w14:textId="77777777" w:rsidTr="0070733A">
        <w:tc>
          <w:tcPr>
            <w:tcW w:w="4111" w:type="dxa"/>
          </w:tcPr>
          <w:p w14:paraId="511C04BF" w14:textId="77777777" w:rsidR="00374817" w:rsidRPr="0070733A" w:rsidRDefault="00374817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Name und Vorname der Testperson</w:t>
            </w:r>
          </w:p>
        </w:tc>
        <w:tc>
          <w:tcPr>
            <w:tcW w:w="4993" w:type="dxa"/>
          </w:tcPr>
          <w:p w14:paraId="3AEEEDC0" w14:textId="743329FB" w:rsidR="00374817" w:rsidRPr="0070733A" w:rsidRDefault="0070733A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0"/>
          </w:p>
        </w:tc>
      </w:tr>
      <w:tr w:rsidR="00374817" w:rsidRPr="0070733A" w14:paraId="417C34A2" w14:textId="77777777" w:rsidTr="0070733A">
        <w:tc>
          <w:tcPr>
            <w:tcW w:w="4111" w:type="dxa"/>
          </w:tcPr>
          <w:p w14:paraId="24C386A6" w14:textId="0EB8F94E" w:rsidR="00374817" w:rsidRPr="0070733A" w:rsidRDefault="00374817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Name </w:t>
            </w:r>
            <w:r w:rsidR="00296DF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und Ort 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des besuchten Betriebes</w:t>
            </w:r>
          </w:p>
        </w:tc>
        <w:tc>
          <w:tcPr>
            <w:tcW w:w="4993" w:type="dxa"/>
          </w:tcPr>
          <w:p w14:paraId="7C115F26" w14:textId="39F6CA23" w:rsidR="00374817" w:rsidRPr="0070733A" w:rsidRDefault="0070733A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1"/>
          </w:p>
        </w:tc>
      </w:tr>
      <w:tr w:rsidR="00374817" w:rsidRPr="0070733A" w14:paraId="3BB91768" w14:textId="77777777" w:rsidTr="0070733A">
        <w:tc>
          <w:tcPr>
            <w:tcW w:w="4111" w:type="dxa"/>
          </w:tcPr>
          <w:p w14:paraId="54FC0032" w14:textId="77777777" w:rsidR="00374817" w:rsidRPr="0070733A" w:rsidRDefault="00374817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Datum des Besuches </w:t>
            </w:r>
          </w:p>
        </w:tc>
        <w:tc>
          <w:tcPr>
            <w:tcW w:w="4993" w:type="dxa"/>
          </w:tcPr>
          <w:p w14:paraId="62A053BB" w14:textId="6A115260" w:rsidR="00374817" w:rsidRPr="0070733A" w:rsidRDefault="0070733A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instrText xml:space="preserve"> FORMTEXT </w:instrTex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separate"/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noProof/>
                <w:sz w:val="20"/>
                <w:szCs w:val="20"/>
                <w:lang w:eastAsia="fr-FR"/>
              </w:rPr>
              <w:t> </w:t>
            </w:r>
            <w:r w:rsidRPr="0070733A">
              <w:rPr>
                <w:rFonts w:ascii="Arial" w:hAnsi="Arial" w:cs="Arial"/>
                <w:sz w:val="20"/>
                <w:szCs w:val="20"/>
                <w:lang w:eastAsia="fr-FR"/>
              </w:rPr>
              <w:fldChar w:fldCharType="end"/>
            </w:r>
            <w:bookmarkEnd w:id="2"/>
          </w:p>
        </w:tc>
      </w:tr>
      <w:tr w:rsidR="00374817" w:rsidRPr="0070733A" w14:paraId="47749A7B" w14:textId="77777777" w:rsidTr="0070733A">
        <w:tc>
          <w:tcPr>
            <w:tcW w:w="4111" w:type="dxa"/>
          </w:tcPr>
          <w:p w14:paraId="46C3CEE4" w14:textId="77777777" w:rsidR="00374817" w:rsidRPr="0070733A" w:rsidRDefault="00374817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before="120" w:after="12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Unterschrift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935405188"/>
            <w:showingPlcHdr/>
            <w:picture/>
          </w:sdtPr>
          <w:sdtEndPr/>
          <w:sdtContent>
            <w:tc>
              <w:tcPr>
                <w:tcW w:w="4993" w:type="dxa"/>
              </w:tcPr>
              <w:p w14:paraId="60E4E00F" w14:textId="2ECAEFC8" w:rsidR="00374817" w:rsidRPr="0070733A" w:rsidRDefault="00B16B44" w:rsidP="00B16B44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drawing>
                    <wp:inline distT="0" distB="0" distL="0" distR="0" wp14:anchorId="586FD74A" wp14:editId="3152FC79">
                      <wp:extent cx="400050" cy="4000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3C59B2" w14:textId="7E851073" w:rsidR="002B65BC" w:rsidRPr="0070733A" w:rsidRDefault="00C45DF4" w:rsidP="00B16B44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Sichtbarkeit </w:t>
      </w:r>
      <w:r w:rsidR="00D34309"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von </w:t>
      </w:r>
      <w:r w:rsidR="00207E42"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 xml:space="preserve">Fourchette verte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2B65BC" w:rsidRPr="0070733A" w14:paraId="1A3F30C1" w14:textId="77777777" w:rsidTr="00D34309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D6EF" w14:textId="0D2E9E97" w:rsidR="002B65BC" w:rsidRPr="0070733A" w:rsidRDefault="00AA087E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</w:t>
            </w:r>
            <w:r w:rsidR="00296DF0" w:rsidRPr="0070733A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75D6E" w14:textId="77777777" w:rsidR="002B65BC" w:rsidRPr="0070733A" w:rsidRDefault="002B65BC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6F57E6D3" w14:textId="77777777" w:rsidR="002B65BC" w:rsidRPr="0070733A" w:rsidRDefault="002B65BC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sz w:val="20"/>
                <w:szCs w:val="20"/>
                <w:lang w:val="fr-FR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fr-FR" w:eastAsia="fr-FR"/>
              </w:rPr>
              <w:t>Nein</w:t>
            </w:r>
          </w:p>
        </w:tc>
      </w:tr>
      <w:tr w:rsidR="00591B81" w:rsidRPr="0070733A" w14:paraId="65CC19E1" w14:textId="77777777" w:rsidTr="00D34309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E1896" w14:textId="7B1CE19C" w:rsidR="002B65BC" w:rsidRPr="0070733A" w:rsidRDefault="00247008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</w:t>
            </w:r>
            <w:r w:rsidR="0063797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FV-Menü </w:t>
            </w:r>
            <w:r w:rsidR="0071172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ist </w:t>
            </w:r>
            <w:r w:rsidR="0063797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deutlich </w:t>
            </w:r>
            <w:r w:rsidR="00D34309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sichtbar </w:t>
            </w:r>
            <w:r w:rsidR="00296DF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gekennzeichnet </w:t>
            </w:r>
            <w:r w:rsidR="0063797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(L</w:t>
            </w:r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ogo </w:t>
            </w:r>
            <w:r w:rsidR="0063797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auf der </w:t>
            </w:r>
            <w:r w:rsidR="00F677A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Menük</w:t>
            </w:r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arte, </w:t>
            </w:r>
            <w:r w:rsidR="007B290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de</w:t>
            </w:r>
            <w:r w:rsidR="00C45DF4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r Menütafel</w:t>
            </w:r>
            <w:r w:rsidR="007B290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,</w:t>
            </w:r>
            <w:r w:rsidR="00AF115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dem Menüplan,</w:t>
            </w:r>
            <w:r w:rsidR="007B290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dem</w:t>
            </w:r>
            <w:r w:rsidR="0063797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Schild…)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.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3431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auto"/>
              </w:tcPr>
              <w:p w14:paraId="3A41D602" w14:textId="5DCB5E01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2101931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ABBE851" w14:textId="11F3CA1D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91B81" w:rsidRPr="0070733A" w14:paraId="18B01C91" w14:textId="77777777" w:rsidTr="00D34309"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14:paraId="6209BE41" w14:textId="186AD742" w:rsidR="002B65BC" w:rsidRPr="0070733A" w:rsidRDefault="00247008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Das </w:t>
            </w:r>
            <w:r w:rsidR="00207E42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Zertifikat </w:t>
            </w:r>
            <w:r w:rsidR="00D34309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von Fourchette verte 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ist </w:t>
            </w:r>
            <w:r w:rsidR="00207E42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sichtbar </w:t>
            </w:r>
            <w:r w:rsidR="00D34309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aufgehängt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58999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AD4A492" w14:textId="29B5A67E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90432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3ABA5087" w14:textId="11961856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91B81" w:rsidRPr="0070733A" w14:paraId="047BF740" w14:textId="77777777" w:rsidTr="00D34309">
        <w:tc>
          <w:tcPr>
            <w:tcW w:w="7655" w:type="dxa"/>
            <w:shd w:val="clear" w:color="auto" w:fill="auto"/>
          </w:tcPr>
          <w:p w14:paraId="3744B221" w14:textId="5F3685E0" w:rsidR="002B65BC" w:rsidRPr="0070733A" w:rsidRDefault="000A4E45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Jahresvignette</w:t>
            </w:r>
            <w:r w:rsidR="00AE7686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(auf dem Zertifikat</w:t>
            </w:r>
            <w:r w:rsidR="00160A62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oder woanders</w:t>
            </w:r>
            <w:r w:rsidR="00AE7686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939828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1727274" w14:textId="749EA551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753057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7E9DBD81" w14:textId="5A062914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91B81" w:rsidRPr="0070733A" w14:paraId="343B0300" w14:textId="77777777" w:rsidTr="00D34309">
        <w:tc>
          <w:tcPr>
            <w:tcW w:w="7655" w:type="dxa"/>
            <w:shd w:val="clear" w:color="auto" w:fill="auto"/>
          </w:tcPr>
          <w:p w14:paraId="22C90F9E" w14:textId="55D0BCCB" w:rsidR="002B65BC" w:rsidRPr="0070733A" w:rsidRDefault="000A4E45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Der offizielle FV-Kleber ist an einer gut sichtbaren Stelle aufgeklebt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192552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668F12D" w14:textId="212D2A07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18466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52F8F77B" w14:textId="174F7575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591B81" w:rsidRPr="0070733A" w14:paraId="18473584" w14:textId="77777777" w:rsidTr="00D34309">
        <w:tc>
          <w:tcPr>
            <w:tcW w:w="7655" w:type="dxa"/>
            <w:shd w:val="clear" w:color="auto" w:fill="auto"/>
          </w:tcPr>
          <w:p w14:paraId="56EEDE41" w14:textId="24597F06" w:rsidR="002B65BC" w:rsidRPr="0070733A" w:rsidRDefault="000A4E45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Fourchette verte </w:t>
            </w:r>
            <w:r w:rsidR="002E450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Material (Broschüren, 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Faltprospekte</w:t>
            </w:r>
            <w:r w:rsidR="002E450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...)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</w:t>
            </w:r>
            <w:r w:rsidR="002E450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steht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</w:t>
            </w:r>
            <w:r w:rsidR="002E450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leicht zugänglich zur Verfügung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12915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4D159DA" w14:textId="676FF01C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  <w:lang w:val="de-CH" w:eastAsia="fr-FR"/>
            </w:rPr>
            <w:id w:val="-173291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auto"/>
              </w:tcPr>
              <w:p w14:paraId="0E70CBCD" w14:textId="58567CF7" w:rsidR="002B65BC" w:rsidRPr="0070733A" w:rsidRDefault="008A5CDF" w:rsidP="0070733A">
                <w:pPr>
                  <w:widowControl w:val="0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sz w:val="20"/>
                    <w:szCs w:val="20"/>
                    <w:lang w:val="de-CH" w:eastAsia="fr-FR"/>
                  </w:rPr>
                </w:pPr>
                <w:r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7EDCCBB6" w14:textId="1E080DB1" w:rsidR="002B65BC" w:rsidRPr="0070733A" w:rsidRDefault="00296DF0" w:rsidP="00B16B44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Menü </w:t>
      </w:r>
      <w:r w:rsidR="002B65BC"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Fourchette verte </w:t>
      </w:r>
    </w:p>
    <w:p w14:paraId="777FFF3F" w14:textId="14B7DEF2" w:rsidR="002B65BC" w:rsidRPr="0070733A" w:rsidRDefault="002B65BC" w:rsidP="0070733A">
      <w:pPr>
        <w:widowControl w:val="0"/>
        <w:tabs>
          <w:tab w:val="right" w:leader="underscore" w:pos="8959"/>
        </w:tabs>
        <w:autoSpaceDE w:val="0"/>
        <w:autoSpaceDN w:val="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Genaue Beschreibung </w:t>
      </w:r>
      <w:r w:rsidR="0006787B"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des </w:t>
      </w: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Fourchette verte Men</w:t>
      </w:r>
      <w:r w:rsidR="0006787B"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üs</w:t>
      </w: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: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-596331232"/>
      </w:sdtPr>
      <w:sdtEndPr/>
      <w:sdtContent>
        <w:p w14:paraId="3BD5B96E" w14:textId="1325F34A" w:rsidR="002B65BC" w:rsidRPr="0070733A" w:rsidRDefault="0070733A" w:rsidP="0070733A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1D1CBDED" w14:textId="09054CFC" w:rsidR="002B65BC" w:rsidRPr="0070733A" w:rsidRDefault="002B65BC" w:rsidP="0070733A">
      <w:pPr>
        <w:widowControl w:val="0"/>
        <w:tabs>
          <w:tab w:val="left" w:pos="204"/>
          <w:tab w:val="right" w:leader="underscore" w:pos="8959"/>
        </w:tabs>
        <w:autoSpaceDE w:val="0"/>
        <w:autoSpaceDN w:val="0"/>
        <w:spacing w:before="180" w:after="120"/>
        <w:rPr>
          <w:rFonts w:ascii="Arial" w:hAnsi="Arial" w:cs="Arial"/>
          <w:sz w:val="20"/>
          <w:szCs w:val="20"/>
          <w:u w:val="single"/>
          <w:lang w:val="de-CH" w:eastAsia="fr-FR"/>
        </w:rPr>
      </w:pPr>
      <w:r w:rsidRPr="0070733A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Einhaltung der </w:t>
      </w:r>
      <w:r w:rsidR="002E450B" w:rsidRPr="0070733A">
        <w:rPr>
          <w:rFonts w:ascii="Arial" w:hAnsi="Arial" w:cs="Arial"/>
          <w:sz w:val="20"/>
          <w:szCs w:val="20"/>
          <w:u w:val="single"/>
          <w:lang w:val="de-CH" w:eastAsia="fr-FR"/>
        </w:rPr>
        <w:t xml:space="preserve">Fourchette verte </w:t>
      </w:r>
      <w:proofErr w:type="gramStart"/>
      <w:r w:rsidR="002E450B" w:rsidRPr="0070733A">
        <w:rPr>
          <w:rFonts w:ascii="Arial" w:hAnsi="Arial" w:cs="Arial"/>
          <w:sz w:val="20"/>
          <w:szCs w:val="20"/>
          <w:u w:val="single"/>
          <w:lang w:val="de-CH" w:eastAsia="fr-FR"/>
        </w:rPr>
        <w:t>Kriterien</w:t>
      </w:r>
      <w:r w:rsidRPr="0070733A">
        <w:rPr>
          <w:rFonts w:ascii="Arial" w:hAnsi="Arial" w:cs="Arial"/>
          <w:sz w:val="20"/>
          <w:szCs w:val="20"/>
          <w:u w:val="single"/>
          <w:lang w:val="de-CH" w:eastAsia="fr-FR"/>
        </w:rPr>
        <w:t> :</w:t>
      </w:r>
      <w:proofErr w:type="gramEnd"/>
      <w:r w:rsidRPr="0070733A">
        <w:rPr>
          <w:rFonts w:ascii="Arial" w:hAnsi="Arial" w:cs="Arial"/>
          <w:sz w:val="20"/>
          <w:szCs w:val="20"/>
          <w:lang w:val="de-CH" w:eastAsia="fr-FR"/>
        </w:rPr>
        <w:t xml:space="preserve"> </w:t>
      </w:r>
      <w:r w:rsidR="00AA087E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Kreuzen Sie die richtige Antwort</w:t>
      </w:r>
      <w:r w:rsidR="00296DF0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an</w:t>
      </w:r>
    </w:p>
    <w:tbl>
      <w:tblPr>
        <w:tblW w:w="896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8"/>
        <w:gridCol w:w="1276"/>
        <w:gridCol w:w="2160"/>
      </w:tblGrid>
      <w:tr w:rsidR="00881B04" w:rsidRPr="00160A62" w14:paraId="43065D93" w14:textId="77777777" w:rsidTr="00AE7686">
        <w:trPr>
          <w:trHeight w:val="376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F793" w14:textId="265A9BA7" w:rsidR="00881B04" w:rsidRPr="0070733A" w:rsidRDefault="00881B04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fr-FR"/>
              </w:rPr>
              <w:t>Fleisch, Fisch, Eier, Käse, Tofu oder Hülsenfrüchte in adäquater Menge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5CB15F" w14:textId="5866A472" w:rsidR="00881B04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09212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04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81B04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D63CD" w14:textId="5153F9F5" w:rsidR="00881B04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78306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04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81B04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viel)</w:t>
            </w:r>
          </w:p>
          <w:p w14:paraId="227D7BE2" w14:textId="537DC708" w:rsidR="00881B04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20163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B04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881B04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wenig)</w:t>
            </w:r>
          </w:p>
        </w:tc>
      </w:tr>
      <w:tr w:rsidR="00591B81" w:rsidRPr="0070733A" w14:paraId="1E102754" w14:textId="77777777" w:rsidTr="00AE7686">
        <w:trPr>
          <w:trHeight w:val="40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0AD63" w14:textId="4AD7C027" w:rsidR="002B65BC" w:rsidRPr="0070733A" w:rsidRDefault="002B65BC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Gemüse, Rohkost (</w:t>
            </w:r>
            <w:r w:rsidR="0025017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50-8</w:t>
            </w:r>
            <w:r w:rsidR="009227BA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0</w:t>
            </w:r>
            <w:r w:rsidR="006C1D1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g)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A4898C3" w14:textId="547690C6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35319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95CF6" w14:textId="25BAF5AB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82343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296DF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wenig</w:t>
            </w:r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591B81" w:rsidRPr="0070733A" w14:paraId="0F59A544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192CF" w14:textId="77777777" w:rsidR="002B65BC" w:rsidRPr="0070733A" w:rsidRDefault="0058540B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Fette in begrenzten Mengen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2A1279" w14:textId="0DA67D0B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68248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8ECA" w14:textId="711FC7D7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01766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 (zu </w:t>
            </w:r>
            <w:r w:rsidR="00296DF0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viel</w:t>
            </w:r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)</w:t>
            </w:r>
          </w:p>
        </w:tc>
      </w:tr>
      <w:tr w:rsidR="00591B81" w:rsidRPr="0070733A" w14:paraId="5847FFA3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5D8EC" w14:textId="46C484D2" w:rsidR="002B65BC" w:rsidRPr="0070733A" w:rsidRDefault="002B65BC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Gibt es genü</w:t>
            </w:r>
            <w:r w:rsidR="00AE7686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gend stärkereiche Lebensmitteln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FFD0EB" w14:textId="32E7BFBA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41069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E9287" w14:textId="1204909C" w:rsidR="002B65BC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54568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2B65BC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591B81" w:rsidRPr="0070733A" w14:paraId="6D00EEB2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99E2" w14:textId="0E1F844F" w:rsidR="00FE67B1" w:rsidRPr="0070733A" w:rsidRDefault="00FE67B1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Getränk erster Wahl ist </w:t>
            </w:r>
            <w:r w:rsidR="005D5044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Wasser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09582E" w14:textId="02ACF16F" w:rsidR="00FE67B1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56707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FE67B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B7D3" w14:textId="7ABA389E" w:rsidR="00FE67B1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19888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FE67B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</w:p>
        </w:tc>
      </w:tr>
      <w:tr w:rsidR="00591B81" w:rsidRPr="0070733A" w14:paraId="4BA5EDCA" w14:textId="77777777" w:rsidTr="00AE7686">
        <w:trPr>
          <w:trHeight w:val="3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4C409" w14:textId="272814AB" w:rsidR="00FE67B1" w:rsidRPr="0070733A" w:rsidRDefault="00296DF0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Stehen </w:t>
            </w:r>
            <w:r w:rsidR="00FE67B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Salzstreuer oder andere Würzmittel auf den Tischen</w:t>
            </w:r>
            <w:r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zur Verfügung</w:t>
            </w:r>
            <w:r w:rsidR="00AF115B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?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3917BB6" w14:textId="198ED399" w:rsidR="00FE67B1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-90869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FE67B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Ja</w:t>
            </w:r>
            <w:r w:rsidR="00824E82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, zur Verfügung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3EB47" w14:textId="4F521685" w:rsidR="00FE67B1" w:rsidRPr="0070733A" w:rsidRDefault="00160A62" w:rsidP="0070733A">
            <w:pPr>
              <w:widowControl w:val="0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de-CH" w:eastAsia="fr-FR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de-CH" w:eastAsia="fr-FR"/>
                </w:rPr>
                <w:id w:val="170854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DF" w:rsidRPr="0070733A">
                  <w:rPr>
                    <w:rFonts w:ascii="MS Gothic" w:eastAsia="MS Gothic" w:hAnsi="MS Gothic" w:cs="MS Gothic" w:hint="eastAsia"/>
                    <w:sz w:val="20"/>
                    <w:szCs w:val="20"/>
                    <w:lang w:val="de-CH" w:eastAsia="fr-FR"/>
                  </w:rPr>
                  <w:t>☐</w:t>
                </w:r>
              </w:sdtContent>
            </w:sdt>
            <w:r w:rsidR="00FE67B1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 xml:space="preserve"> Nein</w:t>
            </w:r>
            <w:r w:rsidR="00824E82" w:rsidRPr="0070733A">
              <w:rPr>
                <w:rFonts w:ascii="Arial" w:hAnsi="Arial" w:cs="Arial"/>
                <w:sz w:val="20"/>
                <w:szCs w:val="20"/>
                <w:lang w:val="de-CH" w:eastAsia="fr-FR"/>
              </w:rPr>
              <w:t>, nicht zur Verfügung</w:t>
            </w:r>
          </w:p>
        </w:tc>
      </w:tr>
    </w:tbl>
    <w:p w14:paraId="5D26EBB3" w14:textId="77777777" w:rsidR="002B65BC" w:rsidRPr="0070733A" w:rsidRDefault="002B65BC" w:rsidP="0070733A">
      <w:pPr>
        <w:tabs>
          <w:tab w:val="right" w:leader="underscore" w:pos="8959"/>
        </w:tabs>
        <w:spacing w:line="276" w:lineRule="auto"/>
        <w:rPr>
          <w:rFonts w:ascii="Arial" w:hAnsi="Arial" w:cs="Arial"/>
          <w:sz w:val="20"/>
          <w:szCs w:val="20"/>
          <w:lang w:val="fr-FR" w:eastAsia="fr-FR"/>
        </w:rPr>
      </w:pPr>
    </w:p>
    <w:p w14:paraId="0A1420AF" w14:textId="77777777" w:rsidR="00733FE9" w:rsidRPr="0070733A" w:rsidRDefault="00733FE9" w:rsidP="0070733A">
      <w:pPr>
        <w:tabs>
          <w:tab w:val="right" w:leader="underscore" w:pos="8959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37D9C703" w14:textId="4897CDC1" w:rsidR="002B65BC" w:rsidRPr="0070733A" w:rsidRDefault="00E76CDD" w:rsidP="0070733A">
      <w:pPr>
        <w:tabs>
          <w:tab w:val="right" w:leader="underscore" w:pos="8959"/>
        </w:tabs>
        <w:spacing w:line="276" w:lineRule="auto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lastRenderedPageBreak/>
        <w:t>Persönliche Bewertung</w:t>
      </w:r>
      <w:r w:rsidR="0006787B"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des Menüs</w:t>
      </w: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 (Geschmack</w:t>
      </w:r>
      <w:r w:rsidR="00956647"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>, Salzgehalt</w:t>
      </w:r>
      <w:r w:rsidRPr="0070733A">
        <w:rPr>
          <w:rFonts w:ascii="Arial" w:hAnsi="Arial" w:cs="Arial"/>
          <w:color w:val="000000" w:themeColor="text1"/>
          <w:sz w:val="20"/>
          <w:szCs w:val="20"/>
          <w:lang w:val="de-CH" w:eastAsia="fr-FR"/>
        </w:rPr>
        <w:t xml:space="preserve">, Präsentation, Empfang, usw.): </w:t>
      </w:r>
    </w:p>
    <w:sdt>
      <w:sdtPr>
        <w:rPr>
          <w:rFonts w:ascii="Arial" w:hAnsi="Arial" w:cs="Arial"/>
          <w:sz w:val="20"/>
          <w:szCs w:val="20"/>
          <w:lang w:val="de-CH" w:eastAsia="fr-FR"/>
        </w:rPr>
        <w:id w:val="241922509"/>
      </w:sdtPr>
      <w:sdtEndPr/>
      <w:sdtContent>
        <w:p w14:paraId="11147FF9" w14:textId="19F2BF91" w:rsidR="002B65BC" w:rsidRPr="0070733A" w:rsidRDefault="0070733A" w:rsidP="0070733A">
          <w:pPr>
            <w:widowControl w:val="0"/>
            <w:tabs>
              <w:tab w:val="right" w:leader="underscore" w:pos="8959"/>
            </w:tabs>
            <w:autoSpaceDE w:val="0"/>
            <w:autoSpaceDN w:val="0"/>
            <w:spacing w:before="60" w:line="360" w:lineRule="auto"/>
            <w:rPr>
              <w:rFonts w:ascii="Arial" w:hAnsi="Arial" w:cs="Arial"/>
              <w:sz w:val="20"/>
              <w:szCs w:val="20"/>
              <w:lang w:val="de-CH" w:eastAsia="fr-FR"/>
            </w:rPr>
          </w:pP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p>
      </w:sdtContent>
    </w:sdt>
    <w:p w14:paraId="5CDFEFB0" w14:textId="77777777" w:rsidR="0070733A" w:rsidRDefault="002B65BC" w:rsidP="00B16B44">
      <w:pPr>
        <w:widowControl w:val="0"/>
        <w:tabs>
          <w:tab w:val="right" w:leader="underscore" w:pos="8959"/>
        </w:tabs>
        <w:autoSpaceDE w:val="0"/>
        <w:autoSpaceDN w:val="0"/>
        <w:spacing w:before="240" w:after="120" w:line="288" w:lineRule="auto"/>
        <w:outlineLvl w:val="0"/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</w:pPr>
      <w:r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Allgemeine Bemerkung</w:t>
      </w:r>
      <w:r w:rsidR="00296DF0"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en</w:t>
      </w:r>
    </w:p>
    <w:p w14:paraId="54A6F3C7" w14:textId="02716328" w:rsidR="008A5CDF" w:rsidRPr="0070733A" w:rsidRDefault="00160A62" w:rsidP="0070733A">
      <w:pPr>
        <w:widowControl w:val="0"/>
        <w:tabs>
          <w:tab w:val="right" w:leader="underscore" w:pos="8959"/>
        </w:tabs>
        <w:autoSpaceDE w:val="0"/>
        <w:autoSpaceDN w:val="0"/>
        <w:spacing w:before="60" w:line="360" w:lineRule="auto"/>
        <w:outlineLvl w:val="0"/>
        <w:rPr>
          <w:rFonts w:ascii="Arial" w:hAnsi="Arial" w:cs="Arial"/>
          <w:sz w:val="20"/>
          <w:szCs w:val="20"/>
          <w:lang w:val="de-CH" w:eastAsia="fr-FR"/>
        </w:rPr>
      </w:pPr>
      <w:sdt>
        <w:sdtPr>
          <w:rPr>
            <w:rFonts w:ascii="Arial" w:hAnsi="Arial" w:cs="Arial"/>
            <w:sz w:val="20"/>
            <w:szCs w:val="20"/>
            <w:lang w:val="de-CH" w:eastAsia="fr-FR"/>
          </w:rPr>
          <w:id w:val="-1989006235"/>
        </w:sdtPr>
        <w:sdtEndPr/>
        <w:sdtContent>
          <w:r w:rsidR="0070733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 w:rsidR="0070733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  <w:r w:rsidR="0070733A">
            <w:rPr>
              <w:rFonts w:ascii="Arial" w:hAnsi="Arial" w:cs="Arial"/>
              <w:sz w:val="20"/>
              <w:szCs w:val="20"/>
              <w:lang w:val="de-CH" w:eastAsia="fr-FR"/>
            </w:rPr>
            <w:tab/>
          </w:r>
        </w:sdtContent>
      </w:sdt>
    </w:p>
    <w:p w14:paraId="2A8BAB1C" w14:textId="47ADA502" w:rsidR="00E467CA" w:rsidRPr="0070733A" w:rsidRDefault="00296DF0" w:rsidP="00B16B44">
      <w:pPr>
        <w:widowControl w:val="0"/>
        <w:tabs>
          <w:tab w:val="right" w:leader="underscore" w:pos="8959"/>
        </w:tabs>
        <w:autoSpaceDE w:val="0"/>
        <w:autoSpaceDN w:val="0"/>
        <w:spacing w:before="240" w:after="120"/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</w:pPr>
      <w:r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Wochenmenü</w:t>
      </w:r>
      <w:r w:rsidR="00112204" w:rsidRPr="0070733A">
        <w:rPr>
          <w:rFonts w:ascii="Arial" w:hAnsi="Arial" w:cs="Arial"/>
          <w:bCs/>
          <w:kern w:val="28"/>
          <w:sz w:val="36"/>
          <w:szCs w:val="36"/>
          <w:u w:val="single"/>
          <w:lang w:val="de-CH" w:eastAsia="fr-FR"/>
        </w:rPr>
        <w:t>:</w:t>
      </w:r>
      <w:r w:rsidR="002B65BC" w:rsidRPr="0070733A">
        <w:rPr>
          <w:rFonts w:ascii="Arial" w:hAnsi="Arial" w:cs="Arial"/>
          <w:i/>
          <w:iCs/>
          <w:color w:val="808080"/>
          <w:sz w:val="20"/>
          <w:szCs w:val="20"/>
          <w:lang w:val="de-CH" w:eastAsia="fr-FR"/>
        </w:rPr>
        <w:t xml:space="preserve"> </w:t>
      </w:r>
      <w:r w:rsidR="0006787B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Legen </w:t>
      </w:r>
      <w:r w:rsidR="002B65BC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Sie die Wochenmenüpla</w:t>
      </w:r>
      <w:r w:rsidR="00BB22F7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nung</w:t>
      </w:r>
      <w:r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,</w:t>
      </w:r>
      <w:r w:rsidR="004C7C7C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wenn möglich</w:t>
      </w:r>
      <w:r w:rsidR="00BD4390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FE67B1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mit Zwischenmahlzeiten</w:t>
      </w:r>
      <w:r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,</w:t>
      </w:r>
      <w:r w:rsidR="00BB22F7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 xml:space="preserve"> </w:t>
      </w:r>
      <w:r w:rsidR="0006787B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bei</w:t>
      </w:r>
      <w:r w:rsidR="002B65BC" w:rsidRPr="0070733A">
        <w:rPr>
          <w:rFonts w:ascii="Arial" w:hAnsi="Arial" w:cs="Arial"/>
          <w:i/>
          <w:iCs/>
          <w:color w:val="7F7F7F"/>
          <w:sz w:val="20"/>
          <w:szCs w:val="20"/>
          <w:lang w:val="de-CH" w:eastAsia="fr-FR"/>
        </w:rPr>
        <w:t>.</w:t>
      </w:r>
      <w:r w:rsidR="002B65BC" w:rsidRPr="0070733A">
        <w:rPr>
          <w:rFonts w:ascii="Arial" w:hAnsi="Arial" w:cs="Arial"/>
          <w:i/>
          <w:iCs/>
          <w:color w:val="B2A1C7" w:themeColor="accent4" w:themeTint="99"/>
          <w:sz w:val="20"/>
          <w:szCs w:val="20"/>
          <w:lang w:val="de-CH" w:eastAsia="fr-FR"/>
        </w:rPr>
        <w:t xml:space="preserve"> </w:t>
      </w:r>
    </w:p>
    <w:p w14:paraId="61CA4FF1" w14:textId="77777777" w:rsidR="00424175" w:rsidRPr="0070733A" w:rsidRDefault="00424175" w:rsidP="0070733A">
      <w:pPr>
        <w:widowControl w:val="0"/>
        <w:tabs>
          <w:tab w:val="right" w:leader="underscore" w:pos="8959"/>
        </w:tabs>
        <w:autoSpaceDE w:val="0"/>
        <w:autoSpaceDN w:val="0"/>
        <w:spacing w:before="360" w:after="240"/>
        <w:rPr>
          <w:rFonts w:ascii="Arial" w:hAnsi="Arial" w:cs="Arial"/>
          <w:color w:val="000000" w:themeColor="text1"/>
          <w:sz w:val="20"/>
          <w:szCs w:val="20"/>
          <w:lang w:val="de-CH" w:eastAsia="fr-FR"/>
        </w:rPr>
      </w:pPr>
    </w:p>
    <w:p w14:paraId="3F621A2D" w14:textId="2386B236" w:rsidR="00FE67B1" w:rsidRPr="0070733A" w:rsidRDefault="00FE67B1" w:rsidP="0070733A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  <w:r w:rsidRPr="0070733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>Von der Ernährungsberaterin auszufüllen, anhand der beigelegten Wochenmenüplanung</w:t>
      </w:r>
      <w:r w:rsidR="00AF115B" w:rsidRPr="0070733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wenn möglich</w:t>
      </w:r>
      <w:r w:rsidRPr="0070733A"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  <w:t xml:space="preserve"> mit Zwischenmahlzeiten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09"/>
        <w:gridCol w:w="748"/>
      </w:tblGrid>
      <w:tr w:rsidR="00B16B44" w:rsidRPr="00BD77FF" w14:paraId="16703360" w14:textId="77777777" w:rsidTr="00295E33"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B8E75A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  <w:lang w:val="de-CH" w:eastAsia="fr-FR"/>
              </w:rPr>
              <w:t>Kreuzen Sie die richtige Antwort an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3901927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Ja</w:t>
            </w:r>
          </w:p>
        </w:tc>
        <w:tc>
          <w:tcPr>
            <w:tcW w:w="748" w:type="dxa"/>
            <w:shd w:val="clear" w:color="auto" w:fill="F2F2F2"/>
            <w:vAlign w:val="center"/>
          </w:tcPr>
          <w:p w14:paraId="1A219C27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jc w:val="center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  <w:t>Nein</w:t>
            </w:r>
          </w:p>
        </w:tc>
      </w:tr>
      <w:tr w:rsidR="00B16B44" w:rsidRPr="0018091B" w14:paraId="5DA52B72" w14:textId="77777777" w:rsidTr="00295E3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96FADFC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Präsenz von Fleisch, Fisch, Eier, Tofu, Hülsenfrüchte oder Käse am Mittagessen (unterschiedliche Quellen)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92839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4" w:space="0" w:color="auto"/>
                </w:tcBorders>
                <w:shd w:val="clear" w:color="auto" w:fill="F2F2F2"/>
                <w:vAlign w:val="center"/>
              </w:tcPr>
              <w:p w14:paraId="7C727AA7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7960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ED85E44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BD77FF" w14:paraId="26DFA817" w14:textId="77777777" w:rsidTr="00295E33">
        <w:tc>
          <w:tcPr>
            <w:tcW w:w="7655" w:type="dxa"/>
            <w:shd w:val="clear" w:color="auto" w:fill="F2F2F2"/>
          </w:tcPr>
          <w:p w14:paraId="24809EF7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1-4x/Monat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Fisch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-14319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755F2871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fr-FR" w:eastAsia="fr-FR"/>
            </w:rPr>
            <w:id w:val="170081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5E9F7886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fr-FR" w:eastAsia="fr-FR"/>
                  </w:rPr>
                  <w:t>☐</w:t>
                </w:r>
              </w:p>
            </w:tc>
          </w:sdtContent>
        </w:sdt>
      </w:tr>
      <w:tr w:rsidR="00B16B44" w:rsidRPr="0018091B" w14:paraId="708C6975" w14:textId="77777777" w:rsidTr="00295E33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6D40340C" w14:textId="0CCD8D5A" w:rsidR="00B16B44" w:rsidRPr="00BD77FF" w:rsidRDefault="00B16B44" w:rsidP="00C028F2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1x/Woche ein vegetarisches </w:t>
            </w:r>
            <w:r w:rsidR="00C028F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59051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319AB51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705841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ACE1F1D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18091B" w14:paraId="329A684B" w14:textId="77777777" w:rsidTr="00295E33">
        <w:tc>
          <w:tcPr>
            <w:tcW w:w="7655" w:type="dxa"/>
            <w:tcBorders>
              <w:top w:val="single" w:sz="4" w:space="0" w:color="auto"/>
            </w:tcBorders>
            <w:shd w:val="clear" w:color="auto" w:fill="F2F2F2"/>
          </w:tcPr>
          <w:p w14:paraId="55B6AA1C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Gemüse und/oder Früchte,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inkl. roher Form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313987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BA8D0B5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203090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765B961A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18091B" w14:paraId="0477EC4E" w14:textId="77777777" w:rsidTr="00295E33">
        <w:tc>
          <w:tcPr>
            <w:tcW w:w="7655" w:type="dxa"/>
            <w:shd w:val="clear" w:color="auto" w:fill="F2F2F2"/>
          </w:tcPr>
          <w:p w14:paraId="689FE108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Adäquate Häufigkeit von stärkereichen Lebensmitteln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969853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888DD4D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870227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59EB44F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9E07D8" w14:paraId="757CD435" w14:textId="77777777" w:rsidTr="00295E33">
        <w:tc>
          <w:tcPr>
            <w:tcW w:w="7655" w:type="dxa"/>
            <w:shd w:val="clear" w:color="auto" w:fill="F2F2F2"/>
          </w:tcPr>
          <w:p w14:paraId="07B12942" w14:textId="7D122CBB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Mind. 4 verschiedene Stärkebeilagen pro 5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Mittagessen</w:t>
            </w:r>
            <w:r w:rsidR="009E07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, </w:t>
            </w:r>
            <w:r w:rsidR="00C028F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davon </w:t>
            </w:r>
            <w:r w:rsidR="00881B04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wenn möglich </w:t>
            </w:r>
            <w:r w:rsidR="00C028F2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mind. 1 mit hohem Nahrungsfasergehalt.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61965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32886FF1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2097781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73B3569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9E07D8" w14:paraId="3C467FAC" w14:textId="77777777" w:rsidTr="00295E33">
        <w:tc>
          <w:tcPr>
            <w:tcW w:w="7655" w:type="dxa"/>
            <w:shd w:val="clear" w:color="auto" w:fill="F2F2F2"/>
          </w:tcPr>
          <w:p w14:paraId="50E5F801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Milchprodukt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en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18170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216816DB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51408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314196E4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18091B" w14:paraId="5E39026A" w14:textId="77777777" w:rsidTr="00295E33">
        <w:tc>
          <w:tcPr>
            <w:tcW w:w="7655" w:type="dxa"/>
            <w:shd w:val="clear" w:color="auto" w:fill="F2F2F2"/>
          </w:tcPr>
          <w:p w14:paraId="779CB0F7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gezuckerten 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Speise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n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10380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513DD882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9175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4CA7D8E7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  <w:tr w:rsidR="00B16B44" w:rsidRPr="0018091B" w14:paraId="70F894F5" w14:textId="77777777" w:rsidTr="00295E33">
        <w:tc>
          <w:tcPr>
            <w:tcW w:w="7655" w:type="dxa"/>
            <w:shd w:val="clear" w:color="auto" w:fill="F2F2F2"/>
          </w:tcPr>
          <w:p w14:paraId="4C1E76F2" w14:textId="77777777" w:rsidR="00B16B44" w:rsidRPr="00BD77FF" w:rsidRDefault="00B16B44" w:rsidP="00295E33">
            <w:pPr>
              <w:widowControl w:val="0"/>
              <w:shd w:val="clear" w:color="auto" w:fill="F2F2F2"/>
              <w:tabs>
                <w:tab w:val="right" w:leader="underscore" w:pos="8959"/>
              </w:tabs>
              <w:autoSpaceDE w:val="0"/>
              <w:autoSpaceDN w:val="0"/>
              <w:spacing w:after="60"/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 xml:space="preserve">Adäquate Häufigkeit von fettreichen </w:t>
            </w:r>
            <w:r w:rsidRPr="00BD77F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Speise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  <w:lang w:val="de-CH" w:eastAsia="fr-FR"/>
              </w:rPr>
              <w:t>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100794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2F2F2"/>
                <w:vAlign w:val="center"/>
              </w:tcPr>
              <w:p w14:paraId="47C604F8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20"/>
              <w:szCs w:val="20"/>
              <w:lang w:val="de-CH" w:eastAsia="fr-FR"/>
            </w:rPr>
            <w:id w:val="-62284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F2F2F2"/>
                <w:vAlign w:val="center"/>
              </w:tcPr>
              <w:p w14:paraId="12B97CE2" w14:textId="77777777" w:rsidR="00B16B44" w:rsidRPr="00BD77FF" w:rsidRDefault="00B16B44" w:rsidP="00295E33">
                <w:pPr>
                  <w:widowControl w:val="0"/>
                  <w:shd w:val="clear" w:color="auto" w:fill="F2F2F2"/>
                  <w:tabs>
                    <w:tab w:val="right" w:leader="underscore" w:pos="8959"/>
                  </w:tabs>
                  <w:autoSpaceDE w:val="0"/>
                  <w:autoSpaceDN w:val="0"/>
                  <w:spacing w:after="60"/>
                  <w:jc w:val="center"/>
                  <w:rPr>
                    <w:rFonts w:ascii="Arial" w:hAnsi="Arial" w:cs="Arial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  <w:sz w:val="20"/>
                    <w:szCs w:val="20"/>
                    <w:lang w:val="de-CH" w:eastAsia="fr-FR"/>
                  </w:rPr>
                  <w:t>☐</w:t>
                </w:r>
              </w:p>
            </w:tc>
          </w:sdtContent>
        </w:sdt>
      </w:tr>
    </w:tbl>
    <w:p w14:paraId="41B95E49" w14:textId="427AEB80" w:rsidR="00152896" w:rsidRPr="00172303" w:rsidRDefault="00152896" w:rsidP="00152896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after="60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Anzahl der 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>Mahlzeiten</w:t>
      </w:r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pro Woche, die den Kriterien entsprechen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854842283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  <w:r w:rsidRPr="00172303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/</w:t>
      </w:r>
      <w:r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-1870978924"/>
        </w:sdtPr>
        <w:sdtEndPr/>
        <w:sdtContent>
          <w:r w:rsidRPr="00172303"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>___</w:t>
          </w:r>
        </w:sdtContent>
      </w:sdt>
    </w:p>
    <w:p w14:paraId="41153A8B" w14:textId="77777777" w:rsidR="00B16B44" w:rsidRPr="00BD77FF" w:rsidRDefault="00B16B44" w:rsidP="00B16B44">
      <w:pPr>
        <w:widowControl w:val="0"/>
        <w:shd w:val="clear" w:color="auto" w:fill="F2F2F2"/>
        <w:tabs>
          <w:tab w:val="right" w:leader="underscore" w:pos="8959"/>
        </w:tabs>
        <w:autoSpaceDE w:val="0"/>
        <w:autoSpaceDN w:val="0"/>
        <w:spacing w:before="60" w:after="60" w:line="288" w:lineRule="auto"/>
        <w:rPr>
          <w:rFonts w:ascii="Arial" w:hAnsi="Arial" w:cs="Arial"/>
          <w:i/>
          <w:color w:val="7F7F7F"/>
          <w:sz w:val="20"/>
          <w:szCs w:val="20"/>
          <w:lang w:val="de-CH" w:eastAsia="fr-FR"/>
        </w:rPr>
      </w:pPr>
      <w:r w:rsidRPr="00BD77FF">
        <w:rPr>
          <w:rFonts w:ascii="Arial" w:hAnsi="Arial" w:cs="Arial"/>
          <w:i/>
          <w:color w:val="7F7F7F"/>
          <w:sz w:val="20"/>
          <w:szCs w:val="20"/>
          <w:lang w:val="de-CH" w:eastAsia="fr-FR"/>
        </w:rPr>
        <w:t xml:space="preserve">Bemerkungen (insbesondere zu Zwischenmahlzeiten und Dessert) : </w:t>
      </w:r>
      <w:sdt>
        <w:sdtPr>
          <w:rPr>
            <w:rFonts w:ascii="Arial" w:hAnsi="Arial" w:cs="Arial"/>
            <w:i/>
            <w:color w:val="7F7F7F"/>
            <w:sz w:val="20"/>
            <w:szCs w:val="20"/>
            <w:lang w:val="de-CH" w:eastAsia="fr-FR"/>
          </w:rPr>
          <w:id w:val="1824084015"/>
        </w:sdtPr>
        <w:sdtEndPr/>
        <w:sdtContent>
          <w:r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  <w:r>
            <w:rPr>
              <w:rFonts w:ascii="Arial" w:hAnsi="Arial" w:cs="Arial"/>
              <w:i/>
              <w:color w:val="7F7F7F"/>
              <w:sz w:val="20"/>
              <w:szCs w:val="20"/>
              <w:lang w:val="de-CH" w:eastAsia="fr-FR"/>
            </w:rPr>
            <w:tab/>
          </w:r>
        </w:sdtContent>
      </w:sdt>
    </w:p>
    <w:p w14:paraId="08CBD191" w14:textId="77777777" w:rsidR="00BB22F7" w:rsidRPr="0070733A" w:rsidRDefault="00BB22F7" w:rsidP="0070733A">
      <w:pPr>
        <w:widowControl w:val="0"/>
        <w:tabs>
          <w:tab w:val="right" w:leader="underscore" w:pos="8959"/>
        </w:tabs>
        <w:autoSpaceDE w:val="0"/>
        <w:autoSpaceDN w:val="0"/>
        <w:spacing w:after="120"/>
        <w:jc w:val="both"/>
        <w:rPr>
          <w:rFonts w:ascii="Arial" w:hAnsi="Arial" w:cs="Arial"/>
          <w:i/>
          <w:iCs/>
          <w:color w:val="7F7F7F"/>
          <w:sz w:val="20"/>
          <w:szCs w:val="20"/>
          <w:u w:val="single"/>
          <w:lang w:val="de-CH" w:eastAsia="fr-FR"/>
        </w:rPr>
      </w:pPr>
    </w:p>
    <w:p w14:paraId="3C379364" w14:textId="77777777" w:rsidR="00B26FB5" w:rsidRPr="00152896" w:rsidRDefault="00B26FB5" w:rsidP="0070733A">
      <w:pPr>
        <w:pStyle w:val="Pieddepage"/>
        <w:tabs>
          <w:tab w:val="right" w:leader="underscore" w:pos="8959"/>
        </w:tabs>
        <w:ind w:left="-851"/>
        <w:rPr>
          <w:rFonts w:ascii="Arial" w:hAnsi="Arial" w:cs="Arial"/>
          <w:spacing w:val="-16"/>
          <w:sz w:val="20"/>
          <w:szCs w:val="20"/>
          <w:lang w:val="de-CH"/>
        </w:rPr>
      </w:pPr>
    </w:p>
    <w:p w14:paraId="6FDB77DB" w14:textId="0A14B6A1" w:rsidR="0070733A" w:rsidRPr="0070733A" w:rsidRDefault="0070733A" w:rsidP="0070733A">
      <w:pPr>
        <w:pStyle w:val="Pieddepage"/>
        <w:tabs>
          <w:tab w:val="right" w:leader="underscore" w:pos="8959"/>
        </w:tabs>
        <w:ind w:left="-851"/>
        <w:rPr>
          <w:rFonts w:ascii="Arial" w:hAnsi="Arial" w:cs="Arial"/>
          <w:spacing w:val="-16"/>
          <w:sz w:val="20"/>
          <w:szCs w:val="20"/>
        </w:rPr>
      </w:pPr>
      <w:r w:rsidRPr="0070733A">
        <w:rPr>
          <w:rFonts w:ascii="Arial" w:hAnsi="Arial" w:cs="Arial"/>
          <w:spacing w:val="-16"/>
          <w:sz w:val="20"/>
          <w:szCs w:val="20"/>
        </w:rPr>
        <w:t xml:space="preserve">Rücksendeadresse </w:t>
      </w:r>
      <w:proofErr w:type="gramStart"/>
      <w:r w:rsidRPr="0070733A">
        <w:rPr>
          <w:rFonts w:ascii="Arial" w:hAnsi="Arial" w:cs="Arial"/>
          <w:spacing w:val="-16"/>
          <w:sz w:val="20"/>
          <w:szCs w:val="20"/>
        </w:rPr>
        <w:t>:</w:t>
      </w:r>
      <w:proofErr w:type="gramEnd"/>
      <w:sdt>
        <w:sdtPr>
          <w:rPr>
            <w:rFonts w:ascii="Arial" w:hAnsi="Arial" w:cs="Arial"/>
            <w:spacing w:val="-16"/>
            <w:sz w:val="20"/>
            <w:szCs w:val="20"/>
            <w:lang w:val="de-CH"/>
          </w:rPr>
          <w:id w:val="1524133348"/>
          <w:showingPlcHdr/>
        </w:sdtPr>
        <w:sdtEndPr/>
        <w:sdtContent>
          <w:r w:rsidRPr="0070733A">
            <w:rPr>
              <w:rStyle w:val="Textedelespacerserv"/>
              <w:rFonts w:ascii="Arial" w:hAnsi="Arial" w:cs="Arial"/>
              <w:sz w:val="20"/>
              <w:szCs w:val="20"/>
            </w:rPr>
            <w:t>Cliquez ici pour taper du texte.</w:t>
          </w:r>
        </w:sdtContent>
      </w:sdt>
    </w:p>
    <w:sectPr w:rsidR="0070733A" w:rsidRPr="0070733A" w:rsidSect="00881B04">
      <w:footerReference w:type="default" r:id="rId9"/>
      <w:headerReference w:type="first" r:id="rId10"/>
      <w:pgSz w:w="11906" w:h="16838"/>
      <w:pgMar w:top="851" w:right="1418" w:bottom="1418" w:left="1418" w:header="709" w:footer="6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BE019" w14:textId="77777777" w:rsidR="0070733A" w:rsidRDefault="0070733A" w:rsidP="00640129">
      <w:r>
        <w:separator/>
      </w:r>
    </w:p>
  </w:endnote>
  <w:endnote w:type="continuationSeparator" w:id="0">
    <w:p w14:paraId="765C6A94" w14:textId="77777777" w:rsidR="0070733A" w:rsidRDefault="0070733A" w:rsidP="0064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F8F7B" w14:textId="66840693" w:rsidR="0070733A" w:rsidRPr="0070733A" w:rsidRDefault="0070733A" w:rsidP="00726BC4">
    <w:pPr>
      <w:pStyle w:val="Pieddepage"/>
      <w:ind w:left="-851"/>
      <w:rPr>
        <w:rFonts w:ascii="Arial" w:hAnsi="Arial" w:cs="Arial"/>
        <w:sz w:val="14"/>
        <w:szCs w:val="14"/>
        <w:lang w:val="de-CH"/>
      </w:rPr>
    </w:pPr>
    <w:r w:rsidRPr="0070733A">
      <w:rPr>
        <w:b/>
        <w:color w:val="009639"/>
        <w:lang w:val="de-CH"/>
      </w:rPr>
      <w:t>Fourchette verte</w:t>
    </w:r>
    <w:r>
      <w:rPr>
        <w:b/>
        <w:color w:val="009639"/>
        <w:lang w:val="de-CH"/>
      </w:rPr>
      <w:tab/>
    </w:r>
    <w:r>
      <w:rPr>
        <w:b/>
        <w:color w:val="009639"/>
        <w:lang w:val="de-CH"/>
      </w:rPr>
      <w:tab/>
    </w:r>
    <w:r>
      <w:rPr>
        <w:rFonts w:ascii="Arial" w:hAnsi="Arial" w:cs="Arial"/>
        <w:sz w:val="14"/>
        <w:szCs w:val="14"/>
        <w:lang w:val="de-CH"/>
      </w:rPr>
      <w:t xml:space="preserve">Version </w:t>
    </w:r>
    <w:r w:rsidR="00160A62">
      <w:rPr>
        <w:rFonts w:ascii="Arial" w:hAnsi="Arial" w:cs="Arial"/>
        <w:sz w:val="14"/>
        <w:szCs w:val="14"/>
      </w:rPr>
      <w:t>15.03.2018</w:t>
    </w:r>
  </w:p>
  <w:p w14:paraId="4C3ADE34" w14:textId="77777777" w:rsidR="0070733A" w:rsidRPr="0070733A" w:rsidRDefault="0070733A" w:rsidP="00726BC4">
    <w:pPr>
      <w:pStyle w:val="Pieddepage"/>
      <w:ind w:left="-851"/>
      <w:rPr>
        <w:b/>
        <w:color w:val="009639"/>
        <w:lang w:val="de-CH"/>
      </w:rPr>
    </w:pPr>
    <w:r w:rsidRPr="0070733A">
      <w:rPr>
        <w:b/>
        <w:color w:val="009639"/>
        <w:lang w:val="de-CH"/>
      </w:rPr>
      <w:t>www.fourchetteverte.ch – Mit der Unterstützung der Kantone und Gesundheitsförderung Schweiz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1A0A3A" w14:textId="77777777" w:rsidR="0070733A" w:rsidRDefault="0070733A" w:rsidP="00640129">
      <w:r>
        <w:separator/>
      </w:r>
    </w:p>
  </w:footnote>
  <w:footnote w:type="continuationSeparator" w:id="0">
    <w:p w14:paraId="14193AE8" w14:textId="77777777" w:rsidR="0070733A" w:rsidRDefault="0070733A" w:rsidP="006401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0D5E5" w14:textId="75E04A53" w:rsidR="00881B04" w:rsidRDefault="00881B04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38904B50" wp14:editId="0E97E636">
          <wp:simplePos x="0" y="0"/>
          <wp:positionH relativeFrom="column">
            <wp:posOffset>-895350</wp:posOffset>
          </wp:positionH>
          <wp:positionV relativeFrom="paragraph">
            <wp:posOffset>-454025</wp:posOffset>
          </wp:positionV>
          <wp:extent cx="7560310" cy="2231390"/>
          <wp:effectExtent l="0" t="0" r="254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3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x5s3j8v+fK5L+XzW5InVyDPrGI8=" w:salt="fRC/0kNXr7mwlZuqNgsG/A==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58"/>
    <w:rsid w:val="00022922"/>
    <w:rsid w:val="000610B2"/>
    <w:rsid w:val="000639F7"/>
    <w:rsid w:val="000656D9"/>
    <w:rsid w:val="00066F54"/>
    <w:rsid w:val="0006787B"/>
    <w:rsid w:val="00070FEF"/>
    <w:rsid w:val="000A2DFC"/>
    <w:rsid w:val="000A4E45"/>
    <w:rsid w:val="000D1272"/>
    <w:rsid w:val="000D338F"/>
    <w:rsid w:val="0010639D"/>
    <w:rsid w:val="0011212E"/>
    <w:rsid w:val="00112204"/>
    <w:rsid w:val="001332D3"/>
    <w:rsid w:val="0014193B"/>
    <w:rsid w:val="0015134C"/>
    <w:rsid w:val="00151DD1"/>
    <w:rsid w:val="00152896"/>
    <w:rsid w:val="001532BE"/>
    <w:rsid w:val="00160A62"/>
    <w:rsid w:val="00170264"/>
    <w:rsid w:val="001732D5"/>
    <w:rsid w:val="00174EA8"/>
    <w:rsid w:val="001A4AC4"/>
    <w:rsid w:val="001C0A5A"/>
    <w:rsid w:val="001D3697"/>
    <w:rsid w:val="00207E42"/>
    <w:rsid w:val="002276A1"/>
    <w:rsid w:val="00230F25"/>
    <w:rsid w:val="00232EB6"/>
    <w:rsid w:val="00247008"/>
    <w:rsid w:val="00250170"/>
    <w:rsid w:val="00255696"/>
    <w:rsid w:val="00256C2E"/>
    <w:rsid w:val="002632D9"/>
    <w:rsid w:val="00296DF0"/>
    <w:rsid w:val="002A5F9D"/>
    <w:rsid w:val="002B65BC"/>
    <w:rsid w:val="002C5416"/>
    <w:rsid w:val="002E450B"/>
    <w:rsid w:val="00302C18"/>
    <w:rsid w:val="0030468D"/>
    <w:rsid w:val="00340F21"/>
    <w:rsid w:val="00370319"/>
    <w:rsid w:val="00374817"/>
    <w:rsid w:val="0037575A"/>
    <w:rsid w:val="00377BF4"/>
    <w:rsid w:val="00392799"/>
    <w:rsid w:val="00424175"/>
    <w:rsid w:val="0046193F"/>
    <w:rsid w:val="0046575C"/>
    <w:rsid w:val="004B6FBE"/>
    <w:rsid w:val="004C0AF1"/>
    <w:rsid w:val="004C147F"/>
    <w:rsid w:val="004C6C79"/>
    <w:rsid w:val="004C7C7C"/>
    <w:rsid w:val="004D2D42"/>
    <w:rsid w:val="004E219C"/>
    <w:rsid w:val="004E30E1"/>
    <w:rsid w:val="004F58CF"/>
    <w:rsid w:val="00501349"/>
    <w:rsid w:val="00515A60"/>
    <w:rsid w:val="00523DB6"/>
    <w:rsid w:val="00547C09"/>
    <w:rsid w:val="00561F44"/>
    <w:rsid w:val="00582B88"/>
    <w:rsid w:val="0058540B"/>
    <w:rsid w:val="00591B81"/>
    <w:rsid w:val="005B3820"/>
    <w:rsid w:val="005D2D75"/>
    <w:rsid w:val="005D5044"/>
    <w:rsid w:val="00602BFA"/>
    <w:rsid w:val="00613307"/>
    <w:rsid w:val="00623056"/>
    <w:rsid w:val="00633F6F"/>
    <w:rsid w:val="0063797A"/>
    <w:rsid w:val="00640129"/>
    <w:rsid w:val="00691EF5"/>
    <w:rsid w:val="006B48DC"/>
    <w:rsid w:val="006C1D10"/>
    <w:rsid w:val="0070733A"/>
    <w:rsid w:val="0071139A"/>
    <w:rsid w:val="0071172A"/>
    <w:rsid w:val="007204B0"/>
    <w:rsid w:val="007206E9"/>
    <w:rsid w:val="00726BC4"/>
    <w:rsid w:val="00733FE9"/>
    <w:rsid w:val="007447E9"/>
    <w:rsid w:val="00756039"/>
    <w:rsid w:val="00762629"/>
    <w:rsid w:val="007A0DD3"/>
    <w:rsid w:val="007B290A"/>
    <w:rsid w:val="007B6B13"/>
    <w:rsid w:val="007C53D0"/>
    <w:rsid w:val="007E5161"/>
    <w:rsid w:val="007E75BE"/>
    <w:rsid w:val="00815469"/>
    <w:rsid w:val="00822FB1"/>
    <w:rsid w:val="00824E82"/>
    <w:rsid w:val="0084104F"/>
    <w:rsid w:val="00843646"/>
    <w:rsid w:val="00860B95"/>
    <w:rsid w:val="00881B04"/>
    <w:rsid w:val="008A5CDF"/>
    <w:rsid w:val="008B6058"/>
    <w:rsid w:val="008C4EFF"/>
    <w:rsid w:val="009169CD"/>
    <w:rsid w:val="009227BA"/>
    <w:rsid w:val="009360BC"/>
    <w:rsid w:val="0093666F"/>
    <w:rsid w:val="00956647"/>
    <w:rsid w:val="009611CF"/>
    <w:rsid w:val="009D70B6"/>
    <w:rsid w:val="009E07D8"/>
    <w:rsid w:val="00A77C3A"/>
    <w:rsid w:val="00AA087E"/>
    <w:rsid w:val="00AB3049"/>
    <w:rsid w:val="00AB71B3"/>
    <w:rsid w:val="00AB71D4"/>
    <w:rsid w:val="00AB7C0C"/>
    <w:rsid w:val="00AC7F05"/>
    <w:rsid w:val="00AE7686"/>
    <w:rsid w:val="00AF115B"/>
    <w:rsid w:val="00B16B44"/>
    <w:rsid w:val="00B26FB5"/>
    <w:rsid w:val="00B6700F"/>
    <w:rsid w:val="00B93015"/>
    <w:rsid w:val="00BA3C44"/>
    <w:rsid w:val="00BB22F7"/>
    <w:rsid w:val="00BD319A"/>
    <w:rsid w:val="00BD4390"/>
    <w:rsid w:val="00BE1AD1"/>
    <w:rsid w:val="00BE4B89"/>
    <w:rsid w:val="00BF68C8"/>
    <w:rsid w:val="00C028F2"/>
    <w:rsid w:val="00C03379"/>
    <w:rsid w:val="00C318DF"/>
    <w:rsid w:val="00C45DF4"/>
    <w:rsid w:val="00C54929"/>
    <w:rsid w:val="00C55010"/>
    <w:rsid w:val="00CB6B63"/>
    <w:rsid w:val="00CD7315"/>
    <w:rsid w:val="00CE1982"/>
    <w:rsid w:val="00D00C26"/>
    <w:rsid w:val="00D0754A"/>
    <w:rsid w:val="00D34309"/>
    <w:rsid w:val="00D37EA5"/>
    <w:rsid w:val="00D43469"/>
    <w:rsid w:val="00D509B5"/>
    <w:rsid w:val="00D74982"/>
    <w:rsid w:val="00DA1F7B"/>
    <w:rsid w:val="00DE7E97"/>
    <w:rsid w:val="00E2380E"/>
    <w:rsid w:val="00E30C3E"/>
    <w:rsid w:val="00E467CA"/>
    <w:rsid w:val="00E47741"/>
    <w:rsid w:val="00E579CA"/>
    <w:rsid w:val="00E76CDD"/>
    <w:rsid w:val="00E832B2"/>
    <w:rsid w:val="00EA7D5E"/>
    <w:rsid w:val="00EB0483"/>
    <w:rsid w:val="00ED4217"/>
    <w:rsid w:val="00EF6EB6"/>
    <w:rsid w:val="00F216CA"/>
    <w:rsid w:val="00F30A5F"/>
    <w:rsid w:val="00F312DF"/>
    <w:rsid w:val="00F677A1"/>
    <w:rsid w:val="00F94F61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3A1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37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5CD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640129"/>
  </w:style>
  <w:style w:type="paragraph" w:styleId="Pieddepage">
    <w:name w:val="footer"/>
    <w:basedOn w:val="Normal"/>
    <w:link w:val="PieddepageCar"/>
    <w:uiPriority w:val="99"/>
    <w:unhideWhenUsed/>
    <w:rsid w:val="006401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40129"/>
  </w:style>
  <w:style w:type="paragraph" w:styleId="Textedebulles">
    <w:name w:val="Balloon Text"/>
    <w:basedOn w:val="Normal"/>
    <w:link w:val="TextedebullesCar"/>
    <w:uiPriority w:val="99"/>
    <w:semiHidden/>
    <w:unhideWhenUsed/>
    <w:rsid w:val="00AB71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1B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7E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07E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07E4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07E42"/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07E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07E42"/>
    <w:rPr>
      <w:rFonts w:ascii="Times New Roman" w:eastAsia="Times New Roman" w:hAnsi="Times New Roman" w:cs="Times New Roman"/>
      <w:b/>
      <w:bCs/>
      <w:sz w:val="20"/>
      <w:szCs w:val="20"/>
      <w:lang w:eastAsia="fr-CH"/>
    </w:rPr>
  </w:style>
  <w:style w:type="table" w:styleId="Grilledutableau">
    <w:name w:val="Table Grid"/>
    <w:basedOn w:val="TableauNormal"/>
    <w:uiPriority w:val="59"/>
    <w:rsid w:val="00374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5C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986EF-AD7C-499A-BFAE-4A6FE393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42E7066.dotm</Template>
  <TotalTime>26</TotalTime>
  <Pages>2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installateur</dc:creator>
  <cp:lastModifiedBy>bierie</cp:lastModifiedBy>
  <cp:revision>14</cp:revision>
  <cp:lastPrinted>2014-11-12T08:42:00Z</cp:lastPrinted>
  <dcterms:created xsi:type="dcterms:W3CDTF">2015-10-19T15:45:00Z</dcterms:created>
  <dcterms:modified xsi:type="dcterms:W3CDTF">2018-03-15T16:31:00Z</dcterms:modified>
</cp:coreProperties>
</file>